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40" w:rsidRDefault="00E46940">
      <w:bookmarkStart w:id="0" w:name="_GoBack"/>
      <w:bookmarkEnd w:id="0"/>
    </w:p>
    <w:p w:rsidR="00E46940" w:rsidRDefault="00E46940"/>
    <w:p w:rsidR="00E46940" w:rsidRDefault="00E46940"/>
    <w:p w:rsidR="00E46940" w:rsidRDefault="00E46940"/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E46940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9072" w:type="dxa"/>
            <w:tcBorders>
              <w:bottom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40" w:rsidRDefault="0049643E">
            <w:pPr>
              <w:pStyle w:val="Bezmezer"/>
              <w:jc w:val="center"/>
              <w:rPr>
                <w:rFonts w:ascii="Cambria" w:eastAsia="Times New Roman" w:hAnsi="Cambria"/>
                <w:sz w:val="60"/>
                <w:szCs w:val="60"/>
              </w:rPr>
            </w:pPr>
            <w:r>
              <w:rPr>
                <w:rFonts w:ascii="Cambria" w:eastAsia="Times New Roman" w:hAnsi="Cambria"/>
                <w:sz w:val="60"/>
                <w:szCs w:val="60"/>
              </w:rPr>
              <w:t>Příloha v účetní závěrce</w:t>
            </w:r>
          </w:p>
          <w:p w:rsidR="00E46940" w:rsidRDefault="0049643E">
            <w:pPr>
              <w:pStyle w:val="Bezmezer"/>
              <w:jc w:val="center"/>
            </w:pPr>
            <w:r>
              <w:rPr>
                <w:rFonts w:ascii="Cambria" w:eastAsia="Times New Roman" w:hAnsi="Cambria"/>
                <w:sz w:val="60"/>
                <w:szCs w:val="60"/>
              </w:rPr>
              <w:t>ve zkráceném rozsahu</w:t>
            </w:r>
          </w:p>
        </w:tc>
      </w:tr>
      <w:tr w:rsidR="00E4694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40" w:rsidRDefault="0049643E">
            <w:pPr>
              <w:pStyle w:val="Bezmezer"/>
              <w:jc w:val="center"/>
            </w:pPr>
            <w:r>
              <w:rPr>
                <w:rFonts w:ascii="Cambria" w:eastAsia="Times New Roman" w:hAnsi="Cambria"/>
                <w:sz w:val="40"/>
                <w:szCs w:val="40"/>
              </w:rPr>
              <w:t>Korporace Bytové družstvo H47</w:t>
            </w:r>
          </w:p>
        </w:tc>
      </w:tr>
      <w:tr w:rsidR="00E4694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40" w:rsidRDefault="00E46940">
            <w:pPr>
              <w:pStyle w:val="Bezmezer"/>
            </w:pPr>
          </w:p>
        </w:tc>
      </w:tr>
      <w:tr w:rsidR="00E4694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40" w:rsidRDefault="0049643E">
            <w:pPr>
              <w:pStyle w:val="Bezmezer"/>
              <w:jc w:val="center"/>
            </w:pPr>
            <w:r>
              <w:rPr>
                <w:bCs/>
                <w:sz w:val="30"/>
                <w:szCs w:val="30"/>
              </w:rPr>
              <w:t>ke dni 31.12.2024</w:t>
            </w:r>
          </w:p>
        </w:tc>
      </w:tr>
      <w:tr w:rsidR="00E4694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</w:tc>
      </w:tr>
    </w:tbl>
    <w:p w:rsidR="00E46940" w:rsidRDefault="00E46940"/>
    <w:p w:rsidR="00E46940" w:rsidRDefault="0049643E">
      <w:pPr>
        <w:spacing w:after="0" w:line="240" w:lineRule="auto"/>
        <w:rPr>
          <w:b/>
        </w:rPr>
      </w:pPr>
      <w:r>
        <w:rPr>
          <w:b/>
        </w:rPr>
        <w:t>Obsah přílohy</w:t>
      </w:r>
    </w:p>
    <w:p w:rsidR="00E46940" w:rsidRDefault="0049643E">
      <w:pPr>
        <w:spacing w:line="240" w:lineRule="auto"/>
      </w:pPr>
      <w:r>
        <w:t>Podle § 39 vyhlášky č. 500/2002 Sb.:</w:t>
      </w:r>
    </w:p>
    <w:p w:rsidR="00E46940" w:rsidRDefault="00E46940">
      <w:pPr>
        <w:spacing w:line="240" w:lineRule="auto"/>
        <w:rPr>
          <w:sz w:val="8"/>
          <w:szCs w:val="8"/>
          <w:lang w:eastAsia="cs-CZ"/>
        </w:rPr>
      </w:pPr>
    </w:p>
    <w:p w:rsidR="00E46940" w:rsidRDefault="0049643E">
      <w:pPr>
        <w:pStyle w:val="Obsah1"/>
      </w:pPr>
      <w:r>
        <w:rPr>
          <w:sz w:val="22"/>
          <w:szCs w:val="22"/>
        </w:rPr>
        <w:fldChar w:fldCharType="begin"/>
      </w:r>
      <w:r>
        <w:instrText xml:space="preserve"> TOC \o "1-1" \u \n 1-9 \h </w:instrText>
      </w:r>
      <w:r>
        <w:rPr>
          <w:sz w:val="22"/>
          <w:szCs w:val="22"/>
        </w:rPr>
        <w:fldChar w:fldCharType="separate"/>
      </w:r>
      <w:hyperlink r:id="rId7" w:history="1">
        <w:r>
          <w:rPr>
            <w:rStyle w:val="Hypertextovodkaz"/>
          </w:rPr>
          <w:t>1.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Popis účetní jednotky</w:t>
        </w:r>
      </w:hyperlink>
    </w:p>
    <w:p w:rsidR="00E46940" w:rsidRDefault="0049643E">
      <w:pPr>
        <w:pStyle w:val="Obsah1"/>
      </w:pPr>
      <w:hyperlink r:id="rId8" w:history="1">
        <w:r>
          <w:rPr>
            <w:rStyle w:val="Hypertextovodkaz"/>
          </w:rPr>
          <w:t>2.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Použité obecné účetní zásady, účetní metody a odchylky od těchto metod</w:t>
        </w:r>
      </w:hyperlink>
    </w:p>
    <w:p w:rsidR="00E46940" w:rsidRDefault="0049643E">
      <w:pPr>
        <w:pStyle w:val="Obsah1"/>
      </w:pPr>
      <w:hyperlink r:id="rId9" w:history="1">
        <w:r>
          <w:rPr>
            <w:rStyle w:val="Hypertextovodkaz"/>
          </w:rPr>
          <w:t>3.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Informace k položkám závazkových vztahů</w:t>
        </w:r>
      </w:hyperlink>
    </w:p>
    <w:p w:rsidR="00E46940" w:rsidRDefault="0049643E">
      <w:pPr>
        <w:pStyle w:val="Obsah1"/>
      </w:pPr>
      <w:hyperlink r:id="rId10" w:history="1">
        <w:r>
          <w:rPr>
            <w:rStyle w:val="Hypertextovodkaz"/>
          </w:rPr>
          <w:t>4.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Výše a povaha jednotlivých položek výnosů a nákladů, které jsou mimořádné svým objemem nebo původem</w:t>
        </w:r>
      </w:hyperlink>
    </w:p>
    <w:p w:rsidR="00E46940" w:rsidRDefault="0049643E">
      <w:pPr>
        <w:pStyle w:val="Obsah1"/>
      </w:pPr>
      <w:hyperlink r:id="rId11" w:history="1">
        <w:r>
          <w:rPr>
            <w:rStyle w:val="Hypertextovodkaz"/>
          </w:rPr>
          <w:t>5.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Průměrný počet zaměstnanců v průběhu účetního období</w:t>
        </w:r>
      </w:hyperlink>
    </w:p>
    <w:p w:rsidR="00E46940" w:rsidRDefault="0049643E">
      <w:pPr>
        <w:pStyle w:val="Obsah1"/>
      </w:pPr>
      <w:hyperlink r:id="rId12" w:history="1">
        <w:r>
          <w:rPr>
            <w:rStyle w:val="Hypertextovodkaz"/>
          </w:rPr>
          <w:t>6.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Informace o nabytí vlastních akcií nebo vlastních podílů</w:t>
        </w:r>
      </w:hyperlink>
    </w:p>
    <w:p w:rsidR="00E46940" w:rsidRDefault="0049643E">
      <w:pPr>
        <w:pStyle w:val="Obsah1"/>
      </w:pPr>
      <w:hyperlink r:id="rId13" w:history="1">
        <w:r>
          <w:rPr>
            <w:rStyle w:val="Hypertextovodkaz"/>
          </w:rPr>
          <w:t>7.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Významné události mezi rozvahovým dnem a okamžikem sestavení účetní závěrky</w:t>
        </w:r>
      </w:hyperlink>
    </w:p>
    <w:p w:rsidR="00E46940" w:rsidRDefault="0049643E">
      <w:pPr>
        <w:pStyle w:val="Obsah1"/>
      </w:pPr>
      <w:r>
        <w:rPr>
          <w:color w:val="0000FF"/>
          <w:u w:val="single"/>
        </w:rPr>
        <w:fldChar w:fldCharType="end"/>
      </w:r>
    </w:p>
    <w:p w:rsidR="00E46940" w:rsidRDefault="00E46940"/>
    <w:p w:rsidR="00E46940" w:rsidRDefault="00E46940"/>
    <w:p w:rsidR="00E46940" w:rsidRDefault="00E46940"/>
    <w:p w:rsidR="00E46940" w:rsidRDefault="00E46940"/>
    <w:p w:rsidR="00E46940" w:rsidRDefault="00E46940"/>
    <w:p w:rsidR="00E46940" w:rsidRDefault="00E46940"/>
    <w:p w:rsidR="00E46940" w:rsidRDefault="0049643E">
      <w:pPr>
        <w:pStyle w:val="Nadpis1"/>
      </w:pPr>
      <w:bookmarkStart w:id="1" w:name="_Toc297025039"/>
      <w:bookmarkStart w:id="2" w:name="_Toc297025068"/>
      <w:bookmarkStart w:id="3" w:name="_Toc297025216"/>
      <w:bookmarkStart w:id="4" w:name="_Toc297025395"/>
      <w:bookmarkStart w:id="5" w:name="_Toc297025536"/>
      <w:bookmarkStart w:id="6" w:name="_Toc297029771"/>
      <w:bookmarkStart w:id="7" w:name="_Toc297029810"/>
      <w:bookmarkStart w:id="8" w:name="_Toc297106456"/>
      <w:bookmarkStart w:id="9" w:name="_Toc297112135"/>
      <w:bookmarkStart w:id="10" w:name="_Toc297117319"/>
      <w:bookmarkStart w:id="11" w:name="_Toc297117332"/>
      <w:bookmarkStart w:id="12" w:name="_Toc297117345"/>
      <w:bookmarkStart w:id="13" w:name="_Toc297117358"/>
      <w:bookmarkStart w:id="14" w:name="_Toc297117377"/>
      <w:bookmarkStart w:id="15" w:name="_Toc297121704"/>
      <w:bookmarkStart w:id="16" w:name="_Toc304191914"/>
      <w:bookmarkStart w:id="17" w:name="_Toc304191927"/>
      <w:bookmarkStart w:id="18" w:name="_Toc304192024"/>
      <w:bookmarkStart w:id="19" w:name="_Toc304192037"/>
      <w:bookmarkStart w:id="20" w:name="_Toc304294012"/>
      <w:bookmarkStart w:id="21" w:name="_Toc304294608"/>
      <w:bookmarkStart w:id="22" w:name="_Toc438216068"/>
      <w:bookmarkStart w:id="23" w:name="_Toc438557857"/>
      <w:bookmarkStart w:id="24" w:name="_Toc438559025"/>
      <w:r>
        <w:t>Popis účetní jednotky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E46940" w:rsidRDefault="00E46940">
      <w:pPr>
        <w:autoSpaceDE w:val="0"/>
        <w:spacing w:after="0" w:line="240" w:lineRule="auto"/>
        <w:ind w:left="708"/>
        <w:rPr>
          <w:rFonts w:cs="Calibri"/>
          <w:b/>
          <w:bCs/>
        </w:rPr>
      </w:pP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Název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Bytové družstvo H47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Sídlo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Hornická 3011, PSČ 702 00, Moravská Ostrava (část)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 xml:space="preserve">Právní </w:t>
      </w:r>
      <w:r>
        <w:rPr>
          <w:rFonts w:cs="Calibri"/>
          <w:b/>
          <w:bCs/>
        </w:rPr>
        <w:t>forma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/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IČ</w:t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25863401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Předmět podnikání</w:t>
      </w:r>
      <w:r>
        <w:rPr>
          <w:rFonts w:cs="Calibri"/>
        </w:rPr>
        <w:t>: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>
        <w:rPr>
          <w:rFonts w:cs="Calibri"/>
        </w:rPr>
        <w:tab/>
        <w:t>provoz a správa bytového fondu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Den vzniku účetní jednotky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Zdaňovací období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od 1.1.2024 do 31.12.2024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lastRenderedPageBreak/>
        <w:t>Rozvahový den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31.12.2024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Okamžik sestavení účetní závěrky</w:t>
      </w:r>
      <w:r>
        <w:rPr>
          <w:rFonts w:cs="Calibri"/>
        </w:rPr>
        <w:t>:</w:t>
      </w:r>
      <w:r>
        <w:rPr>
          <w:rFonts w:cs="Calibri"/>
        </w:rPr>
        <w:tab/>
        <w:t>5.11.2024</w:t>
      </w: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49643E">
      <w:pPr>
        <w:pStyle w:val="Nadpis1"/>
      </w:pPr>
      <w:bookmarkStart w:id="25" w:name="_Toc438216069"/>
      <w:bookmarkStart w:id="26" w:name="_Toc438557858"/>
      <w:bookmarkStart w:id="27" w:name="_Toc438559026"/>
      <w:r>
        <w:t>Použité obecné úč</w:t>
      </w:r>
      <w:r>
        <w:t>etní zásady, účetní metody a odchylky od těchto metod</w:t>
      </w:r>
      <w:bookmarkEnd w:id="25"/>
      <w:bookmarkEnd w:id="26"/>
      <w:bookmarkEnd w:id="27"/>
    </w:p>
    <w:p w:rsidR="00E46940" w:rsidRDefault="00E46940">
      <w:pPr>
        <w:autoSpaceDE w:val="0"/>
        <w:spacing w:after="0" w:line="240" w:lineRule="auto"/>
        <w:rPr>
          <w:rFonts w:cs="Calibri"/>
          <w:b/>
          <w:bCs/>
        </w:rPr>
      </w:pPr>
    </w:p>
    <w:p w:rsidR="00E46940" w:rsidRDefault="0049643E">
      <w:pPr>
        <w:pStyle w:val="Nadpis2"/>
      </w:pPr>
      <w:r>
        <w:t>Použité obecné účetní zásady</w:t>
      </w: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49643E">
      <w:pPr>
        <w:pStyle w:val="Nadpis2"/>
      </w:pPr>
      <w:r>
        <w:t>Použité účetní metody</w:t>
      </w: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49643E">
      <w:pPr>
        <w:pStyle w:val="Nadpis2"/>
      </w:pPr>
      <w:r>
        <w:t xml:space="preserve">Informace o odchylkách od metod podle § 7 odst. 5 zákona o účetnictví s uvedením jejich vlivu na majetek a závazky, na finanční situaci a </w:t>
      </w:r>
      <w:r>
        <w:t>výsledek hospodaření účetní jednotky</w:t>
      </w: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49643E">
      <w:pPr>
        <w:pStyle w:val="Nadpis2"/>
      </w:pPr>
      <w:r>
        <w:t>Způsob oceňování majetku a závazků</w:t>
      </w: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49643E">
      <w:pPr>
        <w:pStyle w:val="Nadpis2"/>
      </w:pPr>
      <w:r>
        <w:t>Způsob stanovení úprav hodnot majetku (odpisy a opravné položky)</w:t>
      </w: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49643E">
      <w:pPr>
        <w:pStyle w:val="Nadpis2"/>
      </w:pPr>
      <w:r>
        <w:t>Způsob přepočtu údajů v cizích měnách na českou měnu</w:t>
      </w: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49643E">
      <w:pPr>
        <w:pStyle w:val="Nadpis2"/>
      </w:pPr>
      <w:r>
        <w:t>Stanovení reálné hodnoty majetku a závazků</w:t>
      </w:r>
    </w:p>
    <w:p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:rsidR="00E46940" w:rsidRDefault="0049643E">
      <w:pPr>
        <w:pStyle w:val="Nadpis2"/>
      </w:pPr>
      <w:r>
        <w:t>Použitý oceňovací model a technika při ocenění reálnou hodnotou</w:t>
      </w:r>
    </w:p>
    <w:p w:rsidR="00E46940" w:rsidRDefault="00E46940">
      <w:pPr>
        <w:autoSpaceDE w:val="0"/>
        <w:spacing w:after="0"/>
        <w:rPr>
          <w:rFonts w:cs="Calibri"/>
          <w:bCs/>
        </w:rPr>
      </w:pPr>
    </w:p>
    <w:p w:rsidR="00E46940" w:rsidRDefault="00E46940">
      <w:pPr>
        <w:autoSpaceDE w:val="0"/>
        <w:spacing w:after="0"/>
        <w:rPr>
          <w:rFonts w:cs="Calibri"/>
          <w:bCs/>
        </w:rPr>
      </w:pPr>
    </w:p>
    <w:p w:rsidR="00E46940" w:rsidRDefault="00E46940">
      <w:pPr>
        <w:autoSpaceDE w:val="0"/>
        <w:spacing w:after="0"/>
        <w:rPr>
          <w:rFonts w:cs="Calibri"/>
          <w:bCs/>
        </w:rPr>
      </w:pPr>
    </w:p>
    <w:p w:rsidR="00E46940" w:rsidRDefault="00E46940">
      <w:pPr>
        <w:autoSpaceDE w:val="0"/>
        <w:spacing w:after="0"/>
        <w:rPr>
          <w:rFonts w:cs="Calibri"/>
          <w:bCs/>
        </w:rPr>
      </w:pPr>
    </w:p>
    <w:p w:rsidR="00E46940" w:rsidRDefault="0049643E">
      <w:pPr>
        <w:pStyle w:val="Nadpis1"/>
      </w:pPr>
      <w:bookmarkStart w:id="28" w:name="_Toc438216070"/>
      <w:bookmarkStart w:id="29" w:name="_Toc438557859"/>
      <w:bookmarkStart w:id="30" w:name="_Toc438559027"/>
      <w:r>
        <w:t>Informace k položkám závazkových vztahů</w:t>
      </w:r>
      <w:bookmarkEnd w:id="28"/>
      <w:bookmarkEnd w:id="29"/>
      <w:bookmarkEnd w:id="30"/>
      <w:r>
        <w:t xml:space="preserve"> </w:t>
      </w:r>
    </w:p>
    <w:p w:rsidR="00E46940" w:rsidRDefault="00E46940">
      <w:pPr>
        <w:autoSpaceDE w:val="0"/>
        <w:spacing w:after="0" w:line="240" w:lineRule="auto"/>
        <w:rPr>
          <w:rFonts w:cs="Calibri"/>
          <w:b/>
          <w:bCs/>
        </w:rPr>
      </w:pPr>
    </w:p>
    <w:p w:rsidR="00E46940" w:rsidRDefault="0049643E">
      <w:pPr>
        <w:pStyle w:val="Nadpis2"/>
      </w:pPr>
      <w:r>
        <w:t>Závazkové vztahy (pohledávky a dluhy), které k rozvahovému dni mají dobu splatnosti delší než 5 let</w:t>
      </w:r>
    </w:p>
    <w:p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:rsidR="00E46940" w:rsidRDefault="0049643E">
      <w:pPr>
        <w:pStyle w:val="Nadpis2"/>
      </w:pPr>
      <w:r>
        <w:t>Závazkové vztahy (pohledávky a dluhy), kte</w:t>
      </w:r>
      <w:r>
        <w:t>ré jsou kryty věcnými zárukami</w:t>
      </w: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49643E">
      <w:pPr>
        <w:pStyle w:val="Nadpis2"/>
      </w:pPr>
      <w:r>
        <w:t>Zálohy, závdavky, zápůjčky a úvěry poskytnuté členům řídících, kontrolních a případně správních orgánů</w:t>
      </w: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49643E">
      <w:pPr>
        <w:pStyle w:val="Nadpis2"/>
      </w:pPr>
      <w:r>
        <w:t>Závazkové vztahy (pohledávky a dluhy), podmíněné závazkové vztahy a poskytnuté věcné záruky, které nejsou vykázány</w:t>
      </w:r>
      <w:r>
        <w:t xml:space="preserve"> v rozvaze</w:t>
      </w: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49643E">
      <w:pPr>
        <w:pStyle w:val="Nadpis2"/>
      </w:pPr>
      <w:r>
        <w:t>Penzijní závazky a závazky vůči účetním jednotkám v konsolidačním celku a přidruženým účetním jednotkám</w:t>
      </w: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49643E">
      <w:pPr>
        <w:pStyle w:val="Nadpis1"/>
      </w:pPr>
      <w:bookmarkStart w:id="31" w:name="_Toc438216071"/>
      <w:bookmarkStart w:id="32" w:name="_Toc438557860"/>
      <w:bookmarkStart w:id="33" w:name="_Toc438559028"/>
      <w:r>
        <w:t>Výše a povaha jednotlivých položek výnosů a nákladů, které jsou mimořádné svým objemem nebo původem</w:t>
      </w:r>
      <w:bookmarkEnd w:id="31"/>
      <w:bookmarkEnd w:id="32"/>
      <w:bookmarkEnd w:id="33"/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49643E">
      <w:pPr>
        <w:pStyle w:val="Nadpis1"/>
      </w:pPr>
      <w:bookmarkStart w:id="34" w:name="_Toc438216072"/>
      <w:bookmarkStart w:id="35" w:name="_Toc438557861"/>
      <w:bookmarkStart w:id="36" w:name="_Toc438559029"/>
      <w:r>
        <w:t xml:space="preserve">Průměrný počet </w:t>
      </w:r>
      <w:r>
        <w:t>zaměstnanců v průběhu účetního období</w:t>
      </w:r>
      <w:bookmarkEnd w:id="34"/>
      <w:bookmarkEnd w:id="35"/>
      <w:bookmarkEnd w:id="36"/>
      <w:r>
        <w:t xml:space="preserve"> </w:t>
      </w: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49643E">
      <w:pPr>
        <w:pStyle w:val="Nadpis1"/>
      </w:pPr>
      <w:bookmarkStart w:id="37" w:name="_Toc438559030"/>
      <w:r>
        <w:t>Informace o nabytí vlastních akcií nebo vlastních podílů</w:t>
      </w:r>
      <w:bookmarkEnd w:id="37"/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49643E">
      <w:pPr>
        <w:pStyle w:val="Nadpis1"/>
      </w:pPr>
      <w:bookmarkStart w:id="38" w:name="_Toc438216082"/>
      <w:bookmarkStart w:id="39" w:name="_Toc438557862"/>
      <w:bookmarkStart w:id="40" w:name="_Toc438559031"/>
      <w:r>
        <w:t>Významné události mezi rozvahovým dnem a okamžikem sestavení účetní závěrky</w:t>
      </w:r>
      <w:bookmarkEnd w:id="38"/>
      <w:bookmarkEnd w:id="39"/>
      <w:bookmarkEnd w:id="40"/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49643E">
      <w:pPr>
        <w:autoSpaceDE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Sestaveno dne: 5.11.2024</w:t>
      </w: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49643E">
      <w:pPr>
        <w:autoSpaceDE w:val="0"/>
        <w:spacing w:after="0" w:line="240" w:lineRule="auto"/>
      </w:pPr>
      <w:r>
        <w:rPr>
          <w:rFonts w:cs="Calibri"/>
          <w:bCs/>
        </w:rPr>
        <w:t>Sestavil: Tesař Jaroslav Ing.</w:t>
      </w:r>
    </w:p>
    <w:sectPr w:rsidR="00E4694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43E" w:rsidRDefault="0049643E">
      <w:pPr>
        <w:spacing w:after="0" w:line="240" w:lineRule="auto"/>
      </w:pPr>
      <w:r>
        <w:separator/>
      </w:r>
    </w:p>
  </w:endnote>
  <w:endnote w:type="continuationSeparator" w:id="0">
    <w:p w:rsidR="0049643E" w:rsidRDefault="0049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00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194" w:rsidRDefault="0049643E">
    <w:pPr>
      <w:pStyle w:val="Zpat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90E22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:rsidR="00713194" w:rsidRDefault="004964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43E" w:rsidRDefault="004964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9643E" w:rsidRDefault="0049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194" w:rsidRDefault="0049643E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b/>
        <w:bCs/>
        <w:sz w:val="18"/>
        <w:szCs w:val="18"/>
      </w:rPr>
      <w:t>Příloha v účetní závěrce ve zkráceném rozsahu</w:t>
    </w:r>
  </w:p>
  <w:p w:rsidR="00713194" w:rsidRDefault="0049643E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>Korporace Bytové družstvo H47</w:t>
    </w:r>
  </w:p>
  <w:p w:rsidR="00713194" w:rsidRDefault="0049643E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>ke dni 31.12.2024</w:t>
    </w:r>
  </w:p>
  <w:p w:rsidR="00713194" w:rsidRDefault="004964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147"/>
    <w:multiLevelType w:val="multilevel"/>
    <w:tmpl w:val="6A84BB20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6EB2208"/>
    <w:multiLevelType w:val="multilevel"/>
    <w:tmpl w:val="807CAF60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84C0036"/>
    <w:multiLevelType w:val="multilevel"/>
    <w:tmpl w:val="9AF8C8CA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BE6416"/>
    <w:multiLevelType w:val="multilevel"/>
    <w:tmpl w:val="B4AA731C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5DC427F"/>
    <w:multiLevelType w:val="multilevel"/>
    <w:tmpl w:val="9C90BBB8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BB934A1"/>
    <w:multiLevelType w:val="multilevel"/>
    <w:tmpl w:val="9CCE0450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F872ACC"/>
    <w:multiLevelType w:val="multilevel"/>
    <w:tmpl w:val="F9026546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1986EE6"/>
    <w:multiLevelType w:val="multilevel"/>
    <w:tmpl w:val="6D7830B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6B70370"/>
    <w:multiLevelType w:val="multilevel"/>
    <w:tmpl w:val="04CC6246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76A580C"/>
    <w:multiLevelType w:val="multilevel"/>
    <w:tmpl w:val="25E07196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19E2B89"/>
    <w:multiLevelType w:val="multilevel"/>
    <w:tmpl w:val="E5C67CB8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79B7602"/>
    <w:multiLevelType w:val="multilevel"/>
    <w:tmpl w:val="0606512E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A9117AA"/>
    <w:multiLevelType w:val="multilevel"/>
    <w:tmpl w:val="2672518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EC9691C"/>
    <w:multiLevelType w:val="multilevel"/>
    <w:tmpl w:val="4776EF88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1824F61"/>
    <w:multiLevelType w:val="multilevel"/>
    <w:tmpl w:val="088E84A2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36F44CB"/>
    <w:multiLevelType w:val="multilevel"/>
    <w:tmpl w:val="C5CE2A00"/>
    <w:styleLink w:val="WWOutlineListStyle31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477E6496"/>
    <w:multiLevelType w:val="multilevel"/>
    <w:tmpl w:val="18249A9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518234EE"/>
    <w:multiLevelType w:val="multilevel"/>
    <w:tmpl w:val="A5729CF6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52FE115B"/>
    <w:multiLevelType w:val="multilevel"/>
    <w:tmpl w:val="2928704C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4D115FD"/>
    <w:multiLevelType w:val="multilevel"/>
    <w:tmpl w:val="9A181ADC"/>
    <w:styleLink w:val="Outlin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0" w15:restartNumberingAfterBreak="0">
    <w:nsid w:val="58642A48"/>
    <w:multiLevelType w:val="multilevel"/>
    <w:tmpl w:val="8B5CA9A4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9C5217F"/>
    <w:multiLevelType w:val="multilevel"/>
    <w:tmpl w:val="5FA6EA40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5A0537D2"/>
    <w:multiLevelType w:val="multilevel"/>
    <w:tmpl w:val="42FE6CFA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604A5278"/>
    <w:multiLevelType w:val="multilevel"/>
    <w:tmpl w:val="FE64EE26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61136767"/>
    <w:multiLevelType w:val="multilevel"/>
    <w:tmpl w:val="54A6BDC6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64457EE6"/>
    <w:multiLevelType w:val="multilevel"/>
    <w:tmpl w:val="017E90CA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66DC4E5A"/>
    <w:multiLevelType w:val="multilevel"/>
    <w:tmpl w:val="3DDC7E54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D300F85"/>
    <w:multiLevelType w:val="multilevel"/>
    <w:tmpl w:val="352EA244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D5B7B36"/>
    <w:multiLevelType w:val="multilevel"/>
    <w:tmpl w:val="44FABAEE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FD344F7"/>
    <w:multiLevelType w:val="multilevel"/>
    <w:tmpl w:val="FC8C280A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740E0D8F"/>
    <w:multiLevelType w:val="multilevel"/>
    <w:tmpl w:val="9B78BA12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7A3D427F"/>
    <w:multiLevelType w:val="multilevel"/>
    <w:tmpl w:val="A4C0C676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7CF519C3"/>
    <w:multiLevelType w:val="multilevel"/>
    <w:tmpl w:val="2D30D14C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28"/>
  </w:num>
  <w:num w:numId="5">
    <w:abstractNumId w:val="29"/>
  </w:num>
  <w:num w:numId="6">
    <w:abstractNumId w:val="12"/>
  </w:num>
  <w:num w:numId="7">
    <w:abstractNumId w:val="17"/>
  </w:num>
  <w:num w:numId="8">
    <w:abstractNumId w:val="0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"/>
  </w:num>
  <w:num w:numId="14">
    <w:abstractNumId w:val="10"/>
  </w:num>
  <w:num w:numId="15">
    <w:abstractNumId w:val="6"/>
  </w:num>
  <w:num w:numId="16">
    <w:abstractNumId w:val="19"/>
  </w:num>
  <w:num w:numId="17">
    <w:abstractNumId w:val="25"/>
  </w:num>
  <w:num w:numId="18">
    <w:abstractNumId w:val="5"/>
  </w:num>
  <w:num w:numId="19">
    <w:abstractNumId w:val="23"/>
  </w:num>
  <w:num w:numId="20">
    <w:abstractNumId w:val="20"/>
  </w:num>
  <w:num w:numId="21">
    <w:abstractNumId w:val="13"/>
  </w:num>
  <w:num w:numId="22">
    <w:abstractNumId w:val="26"/>
  </w:num>
  <w:num w:numId="23">
    <w:abstractNumId w:val="32"/>
  </w:num>
  <w:num w:numId="24">
    <w:abstractNumId w:val="27"/>
  </w:num>
  <w:num w:numId="25">
    <w:abstractNumId w:val="22"/>
  </w:num>
  <w:num w:numId="26">
    <w:abstractNumId w:val="9"/>
  </w:num>
  <w:num w:numId="27">
    <w:abstractNumId w:val="3"/>
  </w:num>
  <w:num w:numId="28">
    <w:abstractNumId w:val="16"/>
  </w:num>
  <w:num w:numId="29">
    <w:abstractNumId w:val="2"/>
  </w:num>
  <w:num w:numId="30">
    <w:abstractNumId w:val="11"/>
  </w:num>
  <w:num w:numId="31">
    <w:abstractNumId w:val="30"/>
  </w:num>
  <w:num w:numId="32">
    <w:abstractNumId w:val="24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46940"/>
    <w:rsid w:val="00190E22"/>
    <w:rsid w:val="0049643E"/>
    <w:rsid w:val="00E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66D7244-9A58-4326-844D-C053F131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Odstavecseseznamem"/>
    <w:next w:val="Normln"/>
    <w:pPr>
      <w:numPr>
        <w:numId w:val="1"/>
      </w:numPr>
      <w:autoSpaceDE w:val="0"/>
      <w:spacing w:after="0" w:line="240" w:lineRule="auto"/>
      <w:outlineLvl w:val="0"/>
    </w:pPr>
    <w:rPr>
      <w:rFonts w:cs="Calibri"/>
      <w:b/>
      <w:bCs/>
    </w:rPr>
  </w:style>
  <w:style w:type="paragraph" w:styleId="Nadpis2">
    <w:name w:val="heading 2"/>
    <w:basedOn w:val="Odstavecseseznamem"/>
    <w:next w:val="Normln"/>
    <w:pPr>
      <w:numPr>
        <w:ilvl w:val="1"/>
        <w:numId w:val="1"/>
      </w:numPr>
      <w:autoSpaceDE w:val="0"/>
      <w:spacing w:after="0" w:line="240" w:lineRule="auto"/>
      <w:outlineLvl w:val="1"/>
    </w:pPr>
    <w:rPr>
      <w:rFonts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31">
    <w:name w:val="WW_OutlineListStyle_31"/>
    <w:basedOn w:val="Bezseznamu"/>
    <w:pPr>
      <w:numPr>
        <w:numId w:val="1"/>
      </w:numPr>
    </w:pPr>
  </w:style>
  <w:style w:type="paragraph" w:styleId="Obsah1">
    <w:name w:val="toc 1"/>
    <w:basedOn w:val="Normln"/>
    <w:next w:val="Normln"/>
    <w:autoRedefine/>
    <w:pPr>
      <w:tabs>
        <w:tab w:val="left" w:pos="660"/>
        <w:tab w:val="right" w:leader="dot" w:pos="9062"/>
      </w:tabs>
      <w:spacing w:after="100"/>
    </w:pPr>
    <w:rPr>
      <w:sz w:val="18"/>
      <w:szCs w:val="18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</w:pPr>
  </w:style>
  <w:style w:type="paragraph" w:styleId="Bezmezer">
    <w:name w:val="No Spacing"/>
    <w:pPr>
      <w:suppressAutoHyphens/>
      <w:spacing w:after="0" w:line="240" w:lineRule="auto"/>
    </w:pPr>
  </w:style>
  <w:style w:type="paragraph" w:customStyle="1" w:styleId="ContentsHeading">
    <w:name w:val="Contents Heading"/>
    <w:basedOn w:val="Nadpis1"/>
    <w:next w:val="Normln"/>
    <w:pPr>
      <w:keepNext/>
      <w:keepLines/>
      <w:numPr>
        <w:numId w:val="0"/>
      </w:numPr>
      <w:autoSpaceDE/>
      <w:spacing w:before="480" w:after="200" w:line="276" w:lineRule="auto"/>
    </w:pPr>
    <w:rPr>
      <w:rFonts w:ascii="Cambria" w:eastAsia="Times New Roman" w:hAnsi="Cambria" w:cs="Times New Roman"/>
      <w:color w:val="365F91"/>
      <w:sz w:val="28"/>
      <w:szCs w:val="28"/>
      <w:lang w:eastAsia="cs-CZ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ln"/>
    <w:next w:val="Normln"/>
    <w:autoRedefine/>
    <w:pPr>
      <w:tabs>
        <w:tab w:val="left" w:pos="567"/>
        <w:tab w:val="right" w:leader="dot" w:pos="9062"/>
      </w:tabs>
      <w:spacing w:after="100" w:line="240" w:lineRule="auto"/>
    </w:pPr>
    <w:rPr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Pr>
      <w:rFonts w:cs="Calibri"/>
      <w:b/>
      <w:bCs/>
    </w:rPr>
  </w:style>
  <w:style w:type="character" w:customStyle="1" w:styleId="Nadpis2Char">
    <w:name w:val="Nadpis 2 Char"/>
    <w:basedOn w:val="Standardnpsmoodstavce"/>
    <w:rPr>
      <w:rFonts w:cs="Calibri"/>
      <w:b/>
      <w:bCs/>
    </w:rPr>
  </w:style>
  <w:style w:type="character" w:customStyle="1" w:styleId="BezmezerChar">
    <w:name w:val="Bez mezer Cha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OutlineListStyle30">
    <w:name w:val="WW_OutlineListStyle_30"/>
    <w:basedOn w:val="Bezseznamu"/>
    <w:pPr>
      <w:numPr>
        <w:numId w:val="2"/>
      </w:numPr>
    </w:pPr>
  </w:style>
  <w:style w:type="numbering" w:customStyle="1" w:styleId="WWOutlineListStyle29">
    <w:name w:val="WW_OutlineListStyle_29"/>
    <w:basedOn w:val="Bezseznamu"/>
    <w:pPr>
      <w:numPr>
        <w:numId w:val="3"/>
      </w:numPr>
    </w:pPr>
  </w:style>
  <w:style w:type="numbering" w:customStyle="1" w:styleId="WWOutlineListStyle28">
    <w:name w:val="WW_OutlineListStyle_28"/>
    <w:basedOn w:val="Bezseznamu"/>
    <w:pPr>
      <w:numPr>
        <w:numId w:val="4"/>
      </w:numPr>
    </w:pPr>
  </w:style>
  <w:style w:type="numbering" w:customStyle="1" w:styleId="WWOutlineListStyle27">
    <w:name w:val="WW_OutlineListStyle_27"/>
    <w:basedOn w:val="Bezseznamu"/>
    <w:pPr>
      <w:numPr>
        <w:numId w:val="5"/>
      </w:numPr>
    </w:pPr>
  </w:style>
  <w:style w:type="numbering" w:customStyle="1" w:styleId="WWOutlineListStyle26">
    <w:name w:val="WW_OutlineListStyle_26"/>
    <w:basedOn w:val="Bezseznamu"/>
    <w:pPr>
      <w:numPr>
        <w:numId w:val="6"/>
      </w:numPr>
    </w:pPr>
  </w:style>
  <w:style w:type="numbering" w:customStyle="1" w:styleId="WWOutlineListStyle25">
    <w:name w:val="WW_OutlineListStyle_25"/>
    <w:basedOn w:val="Bezseznamu"/>
    <w:pPr>
      <w:numPr>
        <w:numId w:val="7"/>
      </w:numPr>
    </w:pPr>
  </w:style>
  <w:style w:type="numbering" w:customStyle="1" w:styleId="WWOutlineListStyle24">
    <w:name w:val="WW_OutlineListStyle_24"/>
    <w:basedOn w:val="Bezseznamu"/>
    <w:pPr>
      <w:numPr>
        <w:numId w:val="8"/>
      </w:numPr>
    </w:pPr>
  </w:style>
  <w:style w:type="numbering" w:customStyle="1" w:styleId="WWOutlineListStyle23">
    <w:name w:val="WW_OutlineListStyle_23"/>
    <w:basedOn w:val="Bezseznamu"/>
    <w:pPr>
      <w:numPr>
        <w:numId w:val="9"/>
      </w:numPr>
    </w:pPr>
  </w:style>
  <w:style w:type="numbering" w:customStyle="1" w:styleId="WWOutlineListStyle22">
    <w:name w:val="WW_OutlineListStyle_22"/>
    <w:basedOn w:val="Bezseznamu"/>
    <w:pPr>
      <w:numPr>
        <w:numId w:val="10"/>
      </w:numPr>
    </w:pPr>
  </w:style>
  <w:style w:type="numbering" w:customStyle="1" w:styleId="WWOutlineListStyle21">
    <w:name w:val="WW_OutlineListStyle_21"/>
    <w:basedOn w:val="Bezseznamu"/>
    <w:pPr>
      <w:numPr>
        <w:numId w:val="11"/>
      </w:numPr>
    </w:pPr>
  </w:style>
  <w:style w:type="numbering" w:customStyle="1" w:styleId="WWOutlineListStyle20">
    <w:name w:val="WW_OutlineListStyle_20"/>
    <w:basedOn w:val="Bezseznamu"/>
    <w:pPr>
      <w:numPr>
        <w:numId w:val="12"/>
      </w:numPr>
    </w:pPr>
  </w:style>
  <w:style w:type="numbering" w:customStyle="1" w:styleId="WWOutlineListStyle19">
    <w:name w:val="WW_OutlineListStyle_19"/>
    <w:basedOn w:val="Bezseznamu"/>
    <w:pPr>
      <w:numPr>
        <w:numId w:val="13"/>
      </w:numPr>
    </w:pPr>
  </w:style>
  <w:style w:type="numbering" w:customStyle="1" w:styleId="WWOutlineListStyle18">
    <w:name w:val="WW_OutlineListStyle_18"/>
    <w:basedOn w:val="Bezseznamu"/>
    <w:pPr>
      <w:numPr>
        <w:numId w:val="14"/>
      </w:numPr>
    </w:pPr>
  </w:style>
  <w:style w:type="numbering" w:customStyle="1" w:styleId="WWOutlineListStyle17">
    <w:name w:val="WW_OutlineListStyle_17"/>
    <w:basedOn w:val="Bezseznamu"/>
    <w:pPr>
      <w:numPr>
        <w:numId w:val="15"/>
      </w:numPr>
    </w:pPr>
  </w:style>
  <w:style w:type="numbering" w:customStyle="1" w:styleId="Outline">
    <w:name w:val="Outline"/>
    <w:basedOn w:val="Bezseznamu"/>
    <w:pPr>
      <w:numPr>
        <w:numId w:val="16"/>
      </w:numPr>
    </w:pPr>
  </w:style>
  <w:style w:type="numbering" w:customStyle="1" w:styleId="WWOutlineListStyle16">
    <w:name w:val="WW_OutlineListStyle_16"/>
    <w:basedOn w:val="Bezseznamu"/>
    <w:pPr>
      <w:numPr>
        <w:numId w:val="17"/>
      </w:numPr>
    </w:pPr>
  </w:style>
  <w:style w:type="numbering" w:customStyle="1" w:styleId="WWOutlineListStyle15">
    <w:name w:val="WW_OutlineListStyle_15"/>
    <w:basedOn w:val="Bezseznamu"/>
    <w:pPr>
      <w:numPr>
        <w:numId w:val="18"/>
      </w:numPr>
    </w:pPr>
  </w:style>
  <w:style w:type="numbering" w:customStyle="1" w:styleId="WWOutlineListStyle14">
    <w:name w:val="WW_OutlineListStyle_14"/>
    <w:basedOn w:val="Bezseznamu"/>
    <w:pPr>
      <w:numPr>
        <w:numId w:val="19"/>
      </w:numPr>
    </w:pPr>
  </w:style>
  <w:style w:type="numbering" w:customStyle="1" w:styleId="WWOutlineListStyle13">
    <w:name w:val="WW_OutlineListStyle_13"/>
    <w:basedOn w:val="Bezseznamu"/>
    <w:pPr>
      <w:numPr>
        <w:numId w:val="20"/>
      </w:numPr>
    </w:pPr>
  </w:style>
  <w:style w:type="numbering" w:customStyle="1" w:styleId="WWOutlineListStyle12">
    <w:name w:val="WW_OutlineListStyle_12"/>
    <w:basedOn w:val="Bezseznamu"/>
    <w:pPr>
      <w:numPr>
        <w:numId w:val="21"/>
      </w:numPr>
    </w:pPr>
  </w:style>
  <w:style w:type="numbering" w:customStyle="1" w:styleId="WWOutlineListStyle11">
    <w:name w:val="WW_OutlineListStyle_11"/>
    <w:basedOn w:val="Bezseznamu"/>
    <w:pPr>
      <w:numPr>
        <w:numId w:val="22"/>
      </w:numPr>
    </w:pPr>
  </w:style>
  <w:style w:type="numbering" w:customStyle="1" w:styleId="WWOutlineListStyle10">
    <w:name w:val="WW_OutlineListStyle_10"/>
    <w:basedOn w:val="Bezseznamu"/>
    <w:pPr>
      <w:numPr>
        <w:numId w:val="23"/>
      </w:numPr>
    </w:pPr>
  </w:style>
  <w:style w:type="numbering" w:customStyle="1" w:styleId="WWOutlineListStyle9">
    <w:name w:val="WW_OutlineListStyle_9"/>
    <w:basedOn w:val="Bezseznamu"/>
    <w:pPr>
      <w:numPr>
        <w:numId w:val="24"/>
      </w:numPr>
    </w:pPr>
  </w:style>
  <w:style w:type="numbering" w:customStyle="1" w:styleId="WWOutlineListStyle8">
    <w:name w:val="WW_OutlineListStyle_8"/>
    <w:basedOn w:val="Bezseznamu"/>
    <w:pPr>
      <w:numPr>
        <w:numId w:val="25"/>
      </w:numPr>
    </w:pPr>
  </w:style>
  <w:style w:type="numbering" w:customStyle="1" w:styleId="WWOutlineListStyle7">
    <w:name w:val="WW_OutlineListStyle_7"/>
    <w:basedOn w:val="Bezseznamu"/>
    <w:pPr>
      <w:numPr>
        <w:numId w:val="26"/>
      </w:numPr>
    </w:pPr>
  </w:style>
  <w:style w:type="numbering" w:customStyle="1" w:styleId="WWOutlineListStyle6">
    <w:name w:val="WW_OutlineListStyle_6"/>
    <w:basedOn w:val="Bezseznamu"/>
    <w:pPr>
      <w:numPr>
        <w:numId w:val="27"/>
      </w:numPr>
    </w:pPr>
  </w:style>
  <w:style w:type="numbering" w:customStyle="1" w:styleId="WWOutlineListStyle5">
    <w:name w:val="WW_OutlineListStyle_5"/>
    <w:basedOn w:val="Bezseznamu"/>
    <w:pPr>
      <w:numPr>
        <w:numId w:val="28"/>
      </w:numPr>
    </w:pPr>
  </w:style>
  <w:style w:type="numbering" w:customStyle="1" w:styleId="WWOutlineListStyle4">
    <w:name w:val="WW_OutlineListStyle_4"/>
    <w:basedOn w:val="Bezseznamu"/>
    <w:pPr>
      <w:numPr>
        <w:numId w:val="29"/>
      </w:numPr>
    </w:pPr>
  </w:style>
  <w:style w:type="numbering" w:customStyle="1" w:styleId="WWOutlineListStyle3">
    <w:name w:val="WW_OutlineListStyle_3"/>
    <w:basedOn w:val="Bezseznamu"/>
    <w:pPr>
      <w:numPr>
        <w:numId w:val="30"/>
      </w:numPr>
    </w:pPr>
  </w:style>
  <w:style w:type="numbering" w:customStyle="1" w:styleId="WWOutlineListStyle2">
    <w:name w:val="WW_OutlineListStyle_2"/>
    <w:basedOn w:val="Bezseznamu"/>
    <w:pPr>
      <w:numPr>
        <w:numId w:val="31"/>
      </w:numPr>
    </w:pPr>
  </w:style>
  <w:style w:type="numbering" w:customStyle="1" w:styleId="WWOutlineListStyle1">
    <w:name w:val="WW_OutlineListStyle_1"/>
    <w:basedOn w:val="Bezseznamu"/>
    <w:pPr>
      <w:numPr>
        <w:numId w:val="32"/>
      </w:numPr>
    </w:pPr>
  </w:style>
  <w:style w:type="numbering" w:customStyle="1" w:styleId="WWOutlineListStyle">
    <w:name w:val="WW_OutlineListStyle"/>
    <w:basedOn w:val="Bezseznamu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c438559026" TargetMode="External"/><Relationship Id="rId13" Type="http://schemas.openxmlformats.org/officeDocument/2006/relationships/hyperlink" Target="#_Toc438559031" TargetMode="External"/><Relationship Id="rId3" Type="http://schemas.openxmlformats.org/officeDocument/2006/relationships/settings" Target="settings.xml"/><Relationship Id="rId7" Type="http://schemas.openxmlformats.org/officeDocument/2006/relationships/hyperlink" Target="#_Toc438559025" TargetMode="External"/><Relationship Id="rId12" Type="http://schemas.openxmlformats.org/officeDocument/2006/relationships/hyperlink" Target="#_Toc43855903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_Toc43855902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#_Toc438559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_Toc438559027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dni 31. 12. 2010</dc:creator>
  <cp:lastModifiedBy>Pavlíček Miroslav</cp:lastModifiedBy>
  <cp:revision>2</cp:revision>
  <cp:lastPrinted>2011-06-29T10:13:00Z</cp:lastPrinted>
  <dcterms:created xsi:type="dcterms:W3CDTF">2017-07-07T11:31:00Z</dcterms:created>
  <dcterms:modified xsi:type="dcterms:W3CDTF">2017-07-07T11:31:00Z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0x0101009A3F5716E4BCDD4181534066BBDEAA99</vt:lpwstr>
  </property>
</Properties>
</file>